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CC01B" w14:textId="0012E3EE" w:rsidR="00E9392C" w:rsidRDefault="004C00DA" w:rsidP="004C00DA">
      <w:pPr>
        <w:pStyle w:val="Title"/>
        <w:spacing w:before="120"/>
        <w:rPr>
          <w:sz w:val="48"/>
          <w:szCs w:val="48"/>
        </w:rPr>
      </w:pPr>
      <w:r w:rsidRPr="004C00DA">
        <w:rPr>
          <w:sz w:val="48"/>
          <w:szCs w:val="48"/>
        </w:rPr>
        <w:t>Parish Discernment Committee’s Report</w:t>
      </w:r>
    </w:p>
    <w:p w14:paraId="03DF90B0" w14:textId="77777777" w:rsidR="004C00DA" w:rsidRDefault="004C00DA" w:rsidP="004C00DA"/>
    <w:p w14:paraId="792F2A89" w14:textId="77777777" w:rsidR="004C00DA" w:rsidRPr="004C00DA" w:rsidRDefault="004C00DA" w:rsidP="004C00DA">
      <w:pPr>
        <w:rPr>
          <w:rFonts w:ascii="Quasimoda" w:hAnsi="Quasimoda"/>
        </w:rPr>
      </w:pPr>
      <w:r w:rsidRPr="004C00DA">
        <w:rPr>
          <w:rFonts w:ascii="Quasimoda" w:hAnsi="Quasimoda"/>
        </w:rPr>
        <w:t xml:space="preserve">Aspirant’s Name: </w:t>
      </w:r>
      <w:r w:rsidRPr="004C00DA">
        <w:rPr>
          <w:rFonts w:ascii="Quasimoda" w:hAnsi="Quasimoda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C00DA">
        <w:rPr>
          <w:rFonts w:ascii="Quasimoda" w:hAnsi="Quasimoda"/>
          <w:sz w:val="22"/>
          <w:szCs w:val="22"/>
        </w:rPr>
        <w:instrText xml:space="preserve"> FORMTEXT </w:instrText>
      </w:r>
      <w:r w:rsidRPr="004C00DA">
        <w:rPr>
          <w:rFonts w:ascii="Quasimoda" w:hAnsi="Quasimoda"/>
          <w:sz w:val="22"/>
          <w:szCs w:val="22"/>
        </w:rPr>
      </w:r>
      <w:r w:rsidRPr="004C00DA">
        <w:rPr>
          <w:rFonts w:ascii="Quasimoda" w:hAnsi="Quasimoda"/>
          <w:sz w:val="22"/>
          <w:szCs w:val="22"/>
        </w:rPr>
        <w:fldChar w:fldCharType="separate"/>
      </w:r>
      <w:r w:rsidRPr="004C00DA">
        <w:rPr>
          <w:rFonts w:ascii="Quasimoda" w:hAnsi="Quasimoda"/>
          <w:noProof/>
          <w:sz w:val="22"/>
          <w:szCs w:val="22"/>
        </w:rPr>
        <w:t> </w:t>
      </w:r>
      <w:r w:rsidRPr="004C00DA">
        <w:rPr>
          <w:rFonts w:ascii="Quasimoda" w:hAnsi="Quasimoda"/>
          <w:noProof/>
          <w:sz w:val="22"/>
          <w:szCs w:val="22"/>
        </w:rPr>
        <w:t> </w:t>
      </w:r>
      <w:r w:rsidRPr="004C00DA">
        <w:rPr>
          <w:rFonts w:ascii="Quasimoda" w:hAnsi="Quasimoda"/>
          <w:noProof/>
          <w:sz w:val="22"/>
          <w:szCs w:val="22"/>
        </w:rPr>
        <w:t> </w:t>
      </w:r>
      <w:r w:rsidRPr="004C00DA">
        <w:rPr>
          <w:rFonts w:ascii="Quasimoda" w:hAnsi="Quasimoda"/>
          <w:noProof/>
          <w:sz w:val="22"/>
          <w:szCs w:val="22"/>
        </w:rPr>
        <w:t> </w:t>
      </w:r>
      <w:r w:rsidRPr="004C00DA">
        <w:rPr>
          <w:rFonts w:ascii="Quasimoda" w:hAnsi="Quasimoda"/>
          <w:noProof/>
          <w:sz w:val="22"/>
          <w:szCs w:val="22"/>
        </w:rPr>
        <w:t> </w:t>
      </w:r>
      <w:r w:rsidRPr="004C00DA">
        <w:rPr>
          <w:rFonts w:ascii="Quasimoda" w:hAnsi="Quasimoda"/>
          <w:sz w:val="22"/>
          <w:szCs w:val="22"/>
        </w:rPr>
        <w:fldChar w:fldCharType="end"/>
      </w:r>
      <w:bookmarkEnd w:id="0"/>
    </w:p>
    <w:p w14:paraId="217FD031" w14:textId="77777777" w:rsidR="004C00DA" w:rsidRPr="004C00DA" w:rsidRDefault="004C00DA" w:rsidP="004C00DA">
      <w:pPr>
        <w:rPr>
          <w:rFonts w:ascii="Quasimoda" w:hAnsi="Quasimoda"/>
        </w:rPr>
      </w:pPr>
    </w:p>
    <w:p w14:paraId="3F62BC8C" w14:textId="77777777" w:rsidR="004C00DA" w:rsidRPr="004C00DA" w:rsidRDefault="004C00DA" w:rsidP="004C00DA">
      <w:pPr>
        <w:rPr>
          <w:rFonts w:ascii="Quasimoda" w:hAnsi="Quasimoda"/>
        </w:rPr>
      </w:pPr>
      <w:r w:rsidRPr="004C00DA">
        <w:rPr>
          <w:rFonts w:ascii="Quasimoda" w:hAnsi="Quasimoda"/>
        </w:rPr>
        <w:t>Meeting Date(s):</w:t>
      </w:r>
      <w:r w:rsidRPr="004C00DA">
        <w:rPr>
          <w:rFonts w:ascii="Quasimoda" w:hAnsi="Quasimoda"/>
          <w:sz w:val="22"/>
          <w:szCs w:val="22"/>
        </w:rPr>
        <w:t xml:space="preserve"> </w:t>
      </w:r>
      <w:r w:rsidRPr="004C00DA">
        <w:rPr>
          <w:rFonts w:ascii="Quasimoda" w:hAnsi="Quasimoda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00DA">
        <w:rPr>
          <w:rFonts w:ascii="Quasimoda" w:hAnsi="Quasimoda"/>
          <w:sz w:val="22"/>
          <w:szCs w:val="22"/>
        </w:rPr>
        <w:instrText xml:space="preserve"> FORMTEXT </w:instrText>
      </w:r>
      <w:r w:rsidRPr="004C00DA">
        <w:rPr>
          <w:rFonts w:ascii="Quasimoda" w:hAnsi="Quasimoda"/>
          <w:sz w:val="22"/>
          <w:szCs w:val="22"/>
        </w:rPr>
      </w:r>
      <w:r w:rsidRPr="004C00DA">
        <w:rPr>
          <w:rFonts w:ascii="Quasimoda" w:hAnsi="Quasimoda"/>
          <w:sz w:val="22"/>
          <w:szCs w:val="22"/>
        </w:rPr>
        <w:fldChar w:fldCharType="separate"/>
      </w:r>
      <w:r w:rsidRPr="004C00DA">
        <w:rPr>
          <w:rFonts w:ascii="Quasimoda" w:hAnsi="Quasimoda"/>
          <w:noProof/>
          <w:sz w:val="22"/>
          <w:szCs w:val="22"/>
        </w:rPr>
        <w:t> </w:t>
      </w:r>
      <w:r w:rsidRPr="004C00DA">
        <w:rPr>
          <w:rFonts w:ascii="Quasimoda" w:hAnsi="Quasimoda"/>
          <w:noProof/>
          <w:sz w:val="22"/>
          <w:szCs w:val="22"/>
        </w:rPr>
        <w:t> </w:t>
      </w:r>
      <w:r w:rsidRPr="004C00DA">
        <w:rPr>
          <w:rFonts w:ascii="Quasimoda" w:hAnsi="Quasimoda"/>
          <w:noProof/>
          <w:sz w:val="22"/>
          <w:szCs w:val="22"/>
        </w:rPr>
        <w:t> </w:t>
      </w:r>
      <w:r w:rsidRPr="004C00DA">
        <w:rPr>
          <w:rFonts w:ascii="Quasimoda" w:hAnsi="Quasimoda"/>
          <w:noProof/>
          <w:sz w:val="22"/>
          <w:szCs w:val="22"/>
        </w:rPr>
        <w:t> </w:t>
      </w:r>
      <w:r w:rsidRPr="004C00DA">
        <w:rPr>
          <w:rFonts w:ascii="Quasimoda" w:hAnsi="Quasimoda"/>
          <w:noProof/>
          <w:sz w:val="22"/>
          <w:szCs w:val="22"/>
        </w:rPr>
        <w:t> </w:t>
      </w:r>
      <w:r w:rsidRPr="004C00DA">
        <w:rPr>
          <w:rFonts w:ascii="Quasimoda" w:hAnsi="Quasimoda"/>
          <w:sz w:val="22"/>
          <w:szCs w:val="22"/>
        </w:rPr>
        <w:fldChar w:fldCharType="end"/>
      </w:r>
    </w:p>
    <w:p w14:paraId="49E80B0B" w14:textId="77777777" w:rsidR="004C00DA" w:rsidRPr="004C00DA" w:rsidRDefault="004C00DA" w:rsidP="004C00DA">
      <w:pPr>
        <w:rPr>
          <w:rFonts w:ascii="Quasimoda" w:hAnsi="Quasimoda"/>
        </w:rPr>
      </w:pPr>
    </w:p>
    <w:p w14:paraId="2449D604" w14:textId="2DC15BFA" w:rsidR="004C00DA" w:rsidRPr="004C00DA" w:rsidRDefault="004C00DA" w:rsidP="004C00DA">
      <w:pPr>
        <w:rPr>
          <w:rFonts w:ascii="Quasimoda" w:hAnsi="Quasimoda"/>
        </w:rPr>
      </w:pPr>
      <w:r w:rsidRPr="004C00DA">
        <w:rPr>
          <w:rFonts w:ascii="Quasimoda" w:hAnsi="Quasimoda"/>
        </w:rPr>
        <w:t xml:space="preserve">Presenting Parish &amp; Discernment Committee Member Names: </w:t>
      </w:r>
      <w:r w:rsidRPr="004C00DA">
        <w:rPr>
          <w:rFonts w:ascii="Quasimoda" w:hAnsi="Quasimoda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00DA">
        <w:rPr>
          <w:rFonts w:ascii="Quasimoda" w:hAnsi="Quasimoda"/>
          <w:sz w:val="22"/>
          <w:szCs w:val="22"/>
        </w:rPr>
        <w:instrText xml:space="preserve"> FORMTEXT </w:instrText>
      </w:r>
      <w:r w:rsidRPr="004C00DA">
        <w:rPr>
          <w:rFonts w:ascii="Quasimoda" w:hAnsi="Quasimoda"/>
          <w:sz w:val="22"/>
          <w:szCs w:val="22"/>
        </w:rPr>
      </w:r>
      <w:r w:rsidRPr="004C00DA">
        <w:rPr>
          <w:rFonts w:ascii="Quasimoda" w:hAnsi="Quasimoda"/>
          <w:sz w:val="22"/>
          <w:szCs w:val="22"/>
        </w:rPr>
        <w:fldChar w:fldCharType="separate"/>
      </w:r>
      <w:r w:rsidRPr="004C00DA">
        <w:rPr>
          <w:rFonts w:ascii="Quasimoda" w:hAnsi="Quasimoda"/>
          <w:noProof/>
          <w:sz w:val="22"/>
          <w:szCs w:val="22"/>
        </w:rPr>
        <w:t> </w:t>
      </w:r>
      <w:r w:rsidRPr="004C00DA">
        <w:rPr>
          <w:rFonts w:ascii="Quasimoda" w:hAnsi="Quasimoda"/>
          <w:noProof/>
          <w:sz w:val="22"/>
          <w:szCs w:val="22"/>
        </w:rPr>
        <w:t> </w:t>
      </w:r>
      <w:r w:rsidRPr="004C00DA">
        <w:rPr>
          <w:rFonts w:ascii="Quasimoda" w:hAnsi="Quasimoda"/>
          <w:noProof/>
          <w:sz w:val="22"/>
          <w:szCs w:val="22"/>
        </w:rPr>
        <w:t> </w:t>
      </w:r>
      <w:r w:rsidRPr="004C00DA">
        <w:rPr>
          <w:rFonts w:ascii="Quasimoda" w:hAnsi="Quasimoda"/>
          <w:noProof/>
          <w:sz w:val="22"/>
          <w:szCs w:val="22"/>
        </w:rPr>
        <w:t> </w:t>
      </w:r>
      <w:r w:rsidRPr="004C00DA">
        <w:rPr>
          <w:rFonts w:ascii="Quasimoda" w:hAnsi="Quasimoda"/>
          <w:noProof/>
          <w:sz w:val="22"/>
          <w:szCs w:val="22"/>
        </w:rPr>
        <w:t> </w:t>
      </w:r>
      <w:r w:rsidRPr="004C00DA">
        <w:rPr>
          <w:rFonts w:ascii="Quasimoda" w:hAnsi="Quasimoda"/>
          <w:sz w:val="22"/>
          <w:szCs w:val="22"/>
        </w:rPr>
        <w:fldChar w:fldCharType="end"/>
      </w:r>
    </w:p>
    <w:p w14:paraId="3FA42C7F" w14:textId="77777777" w:rsidR="004C00DA" w:rsidRPr="004C00DA" w:rsidRDefault="004C00DA" w:rsidP="004C00DA">
      <w:pPr>
        <w:pStyle w:val="Heading3"/>
        <w:spacing w:before="360"/>
      </w:pPr>
      <w:r w:rsidRPr="004C00DA">
        <w:t xml:space="preserve">Background / Faith Information on Aspirant </w:t>
      </w:r>
    </w:p>
    <w:p w14:paraId="184BE433" w14:textId="77777777" w:rsidR="004C00DA" w:rsidRPr="004C00DA" w:rsidRDefault="004C00DA" w:rsidP="004C00DA">
      <w:pPr>
        <w:rPr>
          <w:rFonts w:ascii="Quasimoda" w:hAnsi="Quasimoda"/>
          <w:i/>
          <w:iCs/>
        </w:rPr>
      </w:pPr>
      <w:r w:rsidRPr="004C00DA">
        <w:rPr>
          <w:rFonts w:ascii="Quasimoda" w:hAnsi="Quasimoda"/>
          <w:i/>
          <w:iCs/>
        </w:rPr>
        <w:t>Name, spouse’s name if applicable, age, time in parish. When did they come to faith? How do they describe their current relationship with the Lord?</w:t>
      </w:r>
    </w:p>
    <w:p w14:paraId="2CA1BD17" w14:textId="6DF24A4D" w:rsidR="004C00DA" w:rsidRPr="004C00DA" w:rsidRDefault="004C00DA" w:rsidP="004C00DA">
      <w:pPr>
        <w:spacing w:after="0"/>
        <w:rPr>
          <w:rFonts w:ascii="Quasimoda" w:hAnsi="Quasimoda"/>
        </w:rPr>
      </w:pPr>
      <w:r w:rsidRPr="004C00DA">
        <w:rPr>
          <w:rFonts w:ascii="Quasimoda" w:hAnsi="Quasimoda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00DA">
        <w:rPr>
          <w:rFonts w:ascii="Quasimoda" w:hAnsi="Quasimoda"/>
          <w:sz w:val="22"/>
          <w:szCs w:val="22"/>
        </w:rPr>
        <w:instrText xml:space="preserve"> FORMTEXT </w:instrText>
      </w:r>
      <w:r w:rsidRPr="004C00DA">
        <w:rPr>
          <w:rFonts w:ascii="Quasimoda" w:hAnsi="Quasimoda"/>
          <w:sz w:val="22"/>
          <w:szCs w:val="22"/>
        </w:rPr>
      </w:r>
      <w:r w:rsidRPr="004C00DA">
        <w:rPr>
          <w:rFonts w:ascii="Quasimoda" w:hAnsi="Quasimoda"/>
          <w:sz w:val="22"/>
          <w:szCs w:val="22"/>
        </w:rPr>
        <w:fldChar w:fldCharType="separate"/>
      </w:r>
      <w:r w:rsidRPr="004C00DA">
        <w:rPr>
          <w:rFonts w:ascii="Quasimoda" w:hAnsi="Quasimoda"/>
          <w:noProof/>
          <w:sz w:val="22"/>
          <w:szCs w:val="22"/>
        </w:rPr>
        <w:t> </w:t>
      </w:r>
      <w:r w:rsidRPr="004C00DA">
        <w:rPr>
          <w:rFonts w:ascii="Quasimoda" w:hAnsi="Quasimoda"/>
          <w:noProof/>
          <w:sz w:val="22"/>
          <w:szCs w:val="22"/>
        </w:rPr>
        <w:t> </w:t>
      </w:r>
      <w:r w:rsidRPr="004C00DA">
        <w:rPr>
          <w:rFonts w:ascii="Quasimoda" w:hAnsi="Quasimoda"/>
          <w:noProof/>
          <w:sz w:val="22"/>
          <w:szCs w:val="22"/>
        </w:rPr>
        <w:t> </w:t>
      </w:r>
      <w:r w:rsidRPr="004C00DA">
        <w:rPr>
          <w:rFonts w:ascii="Quasimoda" w:hAnsi="Quasimoda"/>
          <w:noProof/>
          <w:sz w:val="22"/>
          <w:szCs w:val="22"/>
        </w:rPr>
        <w:t> </w:t>
      </w:r>
      <w:r w:rsidRPr="004C00DA">
        <w:rPr>
          <w:rFonts w:ascii="Quasimoda" w:hAnsi="Quasimoda"/>
          <w:noProof/>
          <w:sz w:val="22"/>
          <w:szCs w:val="22"/>
        </w:rPr>
        <w:t> </w:t>
      </w:r>
      <w:r w:rsidRPr="004C00DA">
        <w:rPr>
          <w:rFonts w:ascii="Quasimoda" w:hAnsi="Quasimoda"/>
          <w:sz w:val="22"/>
          <w:szCs w:val="22"/>
        </w:rPr>
        <w:fldChar w:fldCharType="end"/>
      </w:r>
    </w:p>
    <w:p w14:paraId="53DFE250" w14:textId="77777777" w:rsidR="004C00DA" w:rsidRPr="004C00DA" w:rsidRDefault="004C00DA" w:rsidP="004C00DA">
      <w:pPr>
        <w:pStyle w:val="Heading3"/>
        <w:spacing w:before="360"/>
      </w:pPr>
      <w:r w:rsidRPr="004C00DA">
        <w:t>Call to Ministry and Current Ministry Involvement</w:t>
      </w:r>
    </w:p>
    <w:p w14:paraId="4EF9F16D" w14:textId="77777777" w:rsidR="004C00DA" w:rsidRPr="004C00DA" w:rsidRDefault="004C00DA" w:rsidP="004C00DA">
      <w:pPr>
        <w:rPr>
          <w:rFonts w:ascii="Quasimoda" w:hAnsi="Quasimoda"/>
          <w:i/>
          <w:iCs/>
        </w:rPr>
      </w:pPr>
      <w:r w:rsidRPr="004C00DA">
        <w:rPr>
          <w:rFonts w:ascii="Quasimoda" w:hAnsi="Quasimoda"/>
          <w:i/>
          <w:iCs/>
        </w:rPr>
        <w:t xml:space="preserve">How do they describe their call to </w:t>
      </w:r>
      <w:proofErr w:type="gramStart"/>
      <w:r w:rsidRPr="004C00DA">
        <w:rPr>
          <w:rFonts w:ascii="Quasimoda" w:hAnsi="Quasimoda"/>
          <w:i/>
          <w:iCs/>
        </w:rPr>
        <w:t>ministry</w:t>
      </w:r>
      <w:proofErr w:type="gramEnd"/>
      <w:r w:rsidRPr="004C00DA">
        <w:rPr>
          <w:rFonts w:ascii="Quasimoda" w:hAnsi="Quasimoda"/>
          <w:i/>
          <w:iCs/>
        </w:rPr>
        <w:t>, and what is their understanding of that call? How are they currently serving? How do others respond to their call?</w:t>
      </w:r>
    </w:p>
    <w:p w14:paraId="2233227B" w14:textId="7FC2B33A" w:rsidR="004C00DA" w:rsidRPr="004C00DA" w:rsidRDefault="004C00DA" w:rsidP="004C00DA">
      <w:pPr>
        <w:spacing w:after="0"/>
        <w:rPr>
          <w:rFonts w:ascii="Quasimoda" w:hAnsi="Quasimoda"/>
        </w:rPr>
      </w:pPr>
      <w:r w:rsidRPr="004C00DA">
        <w:rPr>
          <w:rFonts w:ascii="Quasimoda" w:hAnsi="Quasimoda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00DA">
        <w:rPr>
          <w:rFonts w:ascii="Quasimoda" w:hAnsi="Quasimoda"/>
          <w:sz w:val="22"/>
          <w:szCs w:val="22"/>
        </w:rPr>
        <w:instrText xml:space="preserve"> FORMTEXT </w:instrText>
      </w:r>
      <w:r w:rsidRPr="004C00DA">
        <w:rPr>
          <w:rFonts w:ascii="Quasimoda" w:hAnsi="Quasimoda"/>
          <w:sz w:val="22"/>
          <w:szCs w:val="22"/>
        </w:rPr>
      </w:r>
      <w:r w:rsidRPr="004C00DA">
        <w:rPr>
          <w:rFonts w:ascii="Quasimoda" w:hAnsi="Quasimoda"/>
          <w:sz w:val="22"/>
          <w:szCs w:val="22"/>
        </w:rPr>
        <w:fldChar w:fldCharType="separate"/>
      </w:r>
      <w:r w:rsidRPr="004C00DA">
        <w:rPr>
          <w:rFonts w:ascii="Quasimoda" w:hAnsi="Quasimoda"/>
          <w:noProof/>
          <w:sz w:val="22"/>
          <w:szCs w:val="22"/>
        </w:rPr>
        <w:t> </w:t>
      </w:r>
      <w:r w:rsidRPr="004C00DA">
        <w:rPr>
          <w:rFonts w:ascii="Quasimoda" w:hAnsi="Quasimoda"/>
          <w:noProof/>
          <w:sz w:val="22"/>
          <w:szCs w:val="22"/>
        </w:rPr>
        <w:t> </w:t>
      </w:r>
      <w:r w:rsidRPr="004C00DA">
        <w:rPr>
          <w:rFonts w:ascii="Quasimoda" w:hAnsi="Quasimoda"/>
          <w:noProof/>
          <w:sz w:val="22"/>
          <w:szCs w:val="22"/>
        </w:rPr>
        <w:t> </w:t>
      </w:r>
      <w:r w:rsidRPr="004C00DA">
        <w:rPr>
          <w:rFonts w:ascii="Quasimoda" w:hAnsi="Quasimoda"/>
          <w:noProof/>
          <w:sz w:val="22"/>
          <w:szCs w:val="22"/>
        </w:rPr>
        <w:t> </w:t>
      </w:r>
      <w:r w:rsidRPr="004C00DA">
        <w:rPr>
          <w:rFonts w:ascii="Quasimoda" w:hAnsi="Quasimoda"/>
          <w:noProof/>
          <w:sz w:val="22"/>
          <w:szCs w:val="22"/>
        </w:rPr>
        <w:t> </w:t>
      </w:r>
      <w:r w:rsidRPr="004C00DA">
        <w:rPr>
          <w:rFonts w:ascii="Quasimoda" w:hAnsi="Quasimoda"/>
          <w:sz w:val="22"/>
          <w:szCs w:val="22"/>
        </w:rPr>
        <w:fldChar w:fldCharType="end"/>
      </w:r>
    </w:p>
    <w:p w14:paraId="1EBE9989" w14:textId="77777777" w:rsidR="004C00DA" w:rsidRPr="004C00DA" w:rsidRDefault="004C00DA" w:rsidP="004C00DA">
      <w:pPr>
        <w:pStyle w:val="Heading3"/>
        <w:spacing w:before="360"/>
      </w:pPr>
      <w:r w:rsidRPr="004C00DA">
        <w:t>Readiness for Ministry, Challenges and Growth Areas</w:t>
      </w:r>
    </w:p>
    <w:p w14:paraId="0F8B7FE3" w14:textId="6B62BA98" w:rsidR="004C00DA" w:rsidRPr="004C00DA" w:rsidRDefault="004C00DA" w:rsidP="004C00DA">
      <w:pPr>
        <w:rPr>
          <w:rFonts w:ascii="Quasimoda" w:hAnsi="Quasimoda"/>
          <w:sz w:val="22"/>
          <w:szCs w:val="22"/>
        </w:rPr>
      </w:pPr>
      <w:r w:rsidRPr="004C00DA">
        <w:rPr>
          <w:rFonts w:ascii="Quasimoda" w:hAnsi="Quasimoda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00DA">
        <w:rPr>
          <w:rFonts w:ascii="Quasimoda" w:hAnsi="Quasimoda"/>
          <w:sz w:val="22"/>
          <w:szCs w:val="22"/>
        </w:rPr>
        <w:instrText xml:space="preserve"> FORMTEXT </w:instrText>
      </w:r>
      <w:r w:rsidRPr="004C00DA">
        <w:rPr>
          <w:rFonts w:ascii="Quasimoda" w:hAnsi="Quasimoda"/>
          <w:sz w:val="22"/>
          <w:szCs w:val="22"/>
        </w:rPr>
      </w:r>
      <w:r w:rsidRPr="004C00DA">
        <w:rPr>
          <w:rFonts w:ascii="Quasimoda" w:hAnsi="Quasimoda"/>
          <w:sz w:val="22"/>
          <w:szCs w:val="22"/>
        </w:rPr>
        <w:fldChar w:fldCharType="separate"/>
      </w:r>
      <w:r w:rsidRPr="004C00DA">
        <w:rPr>
          <w:rFonts w:ascii="Quasimoda" w:hAnsi="Quasimoda"/>
          <w:noProof/>
          <w:sz w:val="22"/>
          <w:szCs w:val="22"/>
        </w:rPr>
        <w:t> </w:t>
      </w:r>
      <w:r w:rsidRPr="004C00DA">
        <w:rPr>
          <w:rFonts w:ascii="Quasimoda" w:hAnsi="Quasimoda"/>
          <w:noProof/>
          <w:sz w:val="22"/>
          <w:szCs w:val="22"/>
        </w:rPr>
        <w:t> </w:t>
      </w:r>
      <w:r w:rsidRPr="004C00DA">
        <w:rPr>
          <w:rFonts w:ascii="Quasimoda" w:hAnsi="Quasimoda"/>
          <w:noProof/>
          <w:sz w:val="22"/>
          <w:szCs w:val="22"/>
        </w:rPr>
        <w:t> </w:t>
      </w:r>
      <w:r w:rsidRPr="004C00DA">
        <w:rPr>
          <w:rFonts w:ascii="Quasimoda" w:hAnsi="Quasimoda"/>
          <w:noProof/>
          <w:sz w:val="22"/>
          <w:szCs w:val="22"/>
        </w:rPr>
        <w:t> </w:t>
      </w:r>
      <w:r w:rsidRPr="004C00DA">
        <w:rPr>
          <w:rFonts w:ascii="Quasimoda" w:hAnsi="Quasimoda"/>
          <w:noProof/>
          <w:sz w:val="22"/>
          <w:szCs w:val="22"/>
        </w:rPr>
        <w:t> </w:t>
      </w:r>
      <w:r w:rsidRPr="004C00DA">
        <w:rPr>
          <w:rFonts w:ascii="Quasimoda" w:hAnsi="Quasimoda"/>
          <w:sz w:val="22"/>
          <w:szCs w:val="22"/>
        </w:rPr>
        <w:fldChar w:fldCharType="end"/>
      </w:r>
    </w:p>
    <w:p w14:paraId="719EC740" w14:textId="77777777" w:rsidR="004C00DA" w:rsidRPr="004C00DA" w:rsidRDefault="004C00DA" w:rsidP="004C00DA">
      <w:pPr>
        <w:pStyle w:val="Heading3"/>
        <w:spacing w:before="360"/>
      </w:pPr>
      <w:r w:rsidRPr="004C00DA">
        <w:t>Concerns and/or Areas for Follow up</w:t>
      </w:r>
    </w:p>
    <w:p w14:paraId="748F8E4E" w14:textId="459D433E" w:rsidR="004C00DA" w:rsidRPr="004C00DA" w:rsidRDefault="004C00DA" w:rsidP="004C00DA">
      <w:pPr>
        <w:spacing w:after="0"/>
        <w:rPr>
          <w:rFonts w:ascii="Quasimoda" w:hAnsi="Quasimoda"/>
        </w:rPr>
      </w:pPr>
      <w:r w:rsidRPr="004C00DA">
        <w:rPr>
          <w:rFonts w:ascii="Quasimoda" w:hAnsi="Quasimoda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00DA">
        <w:rPr>
          <w:rFonts w:ascii="Quasimoda" w:hAnsi="Quasimoda"/>
          <w:sz w:val="22"/>
          <w:szCs w:val="22"/>
        </w:rPr>
        <w:instrText xml:space="preserve"> FORMTEXT </w:instrText>
      </w:r>
      <w:r w:rsidRPr="004C00DA">
        <w:rPr>
          <w:rFonts w:ascii="Quasimoda" w:hAnsi="Quasimoda"/>
          <w:sz w:val="22"/>
          <w:szCs w:val="22"/>
        </w:rPr>
      </w:r>
      <w:r w:rsidRPr="004C00DA">
        <w:rPr>
          <w:rFonts w:ascii="Quasimoda" w:hAnsi="Quasimoda"/>
          <w:sz w:val="22"/>
          <w:szCs w:val="22"/>
        </w:rPr>
        <w:fldChar w:fldCharType="separate"/>
      </w:r>
      <w:r w:rsidRPr="004C00DA">
        <w:rPr>
          <w:rFonts w:ascii="Quasimoda" w:hAnsi="Quasimoda"/>
          <w:noProof/>
          <w:sz w:val="22"/>
          <w:szCs w:val="22"/>
        </w:rPr>
        <w:t> </w:t>
      </w:r>
      <w:r w:rsidRPr="004C00DA">
        <w:rPr>
          <w:rFonts w:ascii="Quasimoda" w:hAnsi="Quasimoda"/>
          <w:noProof/>
          <w:sz w:val="22"/>
          <w:szCs w:val="22"/>
        </w:rPr>
        <w:t> </w:t>
      </w:r>
      <w:r w:rsidRPr="004C00DA">
        <w:rPr>
          <w:rFonts w:ascii="Quasimoda" w:hAnsi="Quasimoda"/>
          <w:noProof/>
          <w:sz w:val="22"/>
          <w:szCs w:val="22"/>
        </w:rPr>
        <w:t> </w:t>
      </w:r>
      <w:r w:rsidRPr="004C00DA">
        <w:rPr>
          <w:rFonts w:ascii="Quasimoda" w:hAnsi="Quasimoda"/>
          <w:noProof/>
          <w:sz w:val="22"/>
          <w:szCs w:val="22"/>
        </w:rPr>
        <w:t> </w:t>
      </w:r>
      <w:r w:rsidRPr="004C00DA">
        <w:rPr>
          <w:rFonts w:ascii="Quasimoda" w:hAnsi="Quasimoda"/>
          <w:noProof/>
          <w:sz w:val="22"/>
          <w:szCs w:val="22"/>
        </w:rPr>
        <w:t> </w:t>
      </w:r>
      <w:r w:rsidRPr="004C00DA">
        <w:rPr>
          <w:rFonts w:ascii="Quasimoda" w:hAnsi="Quasimoda"/>
          <w:sz w:val="22"/>
          <w:szCs w:val="22"/>
        </w:rPr>
        <w:fldChar w:fldCharType="end"/>
      </w:r>
    </w:p>
    <w:p w14:paraId="425346FD" w14:textId="77777777" w:rsidR="004C00DA" w:rsidRPr="004C00DA" w:rsidRDefault="004C00DA" w:rsidP="004C00DA">
      <w:pPr>
        <w:pStyle w:val="Heading3"/>
        <w:spacing w:before="360"/>
      </w:pPr>
      <w:r w:rsidRPr="004C00DA">
        <w:t>Summary and Recommendation</w:t>
      </w:r>
    </w:p>
    <w:p w14:paraId="0FD72D1B" w14:textId="77777777" w:rsidR="004C00DA" w:rsidRPr="004C00DA" w:rsidRDefault="004C00DA" w:rsidP="004C00DA">
      <w:pPr>
        <w:spacing w:after="0"/>
        <w:rPr>
          <w:rFonts w:ascii="Quasimoda" w:hAnsi="Quasimoda"/>
        </w:rPr>
      </w:pPr>
      <w:r w:rsidRPr="004C00DA">
        <w:rPr>
          <w:rFonts w:ascii="Quasimoda" w:hAnsi="Quasimoda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00DA">
        <w:rPr>
          <w:rFonts w:ascii="Quasimoda" w:hAnsi="Quasimoda"/>
          <w:sz w:val="22"/>
          <w:szCs w:val="22"/>
        </w:rPr>
        <w:instrText xml:space="preserve"> FORMTEXT </w:instrText>
      </w:r>
      <w:r w:rsidRPr="004C00DA">
        <w:rPr>
          <w:rFonts w:ascii="Quasimoda" w:hAnsi="Quasimoda"/>
          <w:sz w:val="22"/>
          <w:szCs w:val="22"/>
        </w:rPr>
      </w:r>
      <w:r w:rsidRPr="004C00DA">
        <w:rPr>
          <w:rFonts w:ascii="Quasimoda" w:hAnsi="Quasimoda"/>
          <w:sz w:val="22"/>
          <w:szCs w:val="22"/>
        </w:rPr>
        <w:fldChar w:fldCharType="separate"/>
      </w:r>
      <w:r w:rsidRPr="004C00DA">
        <w:rPr>
          <w:rFonts w:ascii="Quasimoda" w:hAnsi="Quasimoda"/>
          <w:noProof/>
          <w:sz w:val="22"/>
          <w:szCs w:val="22"/>
        </w:rPr>
        <w:t> </w:t>
      </w:r>
      <w:r w:rsidRPr="004C00DA">
        <w:rPr>
          <w:rFonts w:ascii="Quasimoda" w:hAnsi="Quasimoda"/>
          <w:noProof/>
          <w:sz w:val="22"/>
          <w:szCs w:val="22"/>
        </w:rPr>
        <w:t> </w:t>
      </w:r>
      <w:r w:rsidRPr="004C00DA">
        <w:rPr>
          <w:rFonts w:ascii="Quasimoda" w:hAnsi="Quasimoda"/>
          <w:noProof/>
          <w:sz w:val="22"/>
          <w:szCs w:val="22"/>
        </w:rPr>
        <w:t> </w:t>
      </w:r>
      <w:r w:rsidRPr="004C00DA">
        <w:rPr>
          <w:rFonts w:ascii="Quasimoda" w:hAnsi="Quasimoda"/>
          <w:noProof/>
          <w:sz w:val="22"/>
          <w:szCs w:val="22"/>
        </w:rPr>
        <w:t> </w:t>
      </w:r>
      <w:r w:rsidRPr="004C00DA">
        <w:rPr>
          <w:rFonts w:ascii="Quasimoda" w:hAnsi="Quasimoda"/>
          <w:noProof/>
          <w:sz w:val="22"/>
          <w:szCs w:val="22"/>
        </w:rPr>
        <w:t> </w:t>
      </w:r>
      <w:r w:rsidRPr="004C00DA">
        <w:rPr>
          <w:rFonts w:ascii="Quasimoda" w:hAnsi="Quasimoda"/>
          <w:sz w:val="22"/>
          <w:szCs w:val="22"/>
        </w:rPr>
        <w:fldChar w:fldCharType="end"/>
      </w:r>
    </w:p>
    <w:p w14:paraId="4CEA2C71" w14:textId="77777777" w:rsidR="004C00DA" w:rsidRPr="004C00DA" w:rsidRDefault="004C00DA" w:rsidP="004C00DA">
      <w:pPr>
        <w:spacing w:after="0"/>
        <w:rPr>
          <w:rFonts w:ascii="Quasimoda" w:hAnsi="Quasimoda"/>
        </w:rPr>
      </w:pPr>
    </w:p>
    <w:p w14:paraId="7903C7C7" w14:textId="77777777" w:rsidR="004C00DA" w:rsidRPr="004C00DA" w:rsidRDefault="004C00DA" w:rsidP="004C00DA">
      <w:pPr>
        <w:rPr>
          <w:rFonts w:ascii="Quasimoda" w:hAnsi="Quasimoda"/>
          <w:sz w:val="22"/>
          <w:szCs w:val="22"/>
        </w:rPr>
      </w:pPr>
    </w:p>
    <w:p w14:paraId="21140393" w14:textId="77777777" w:rsidR="004C00DA" w:rsidRPr="004C00DA" w:rsidRDefault="004C00DA" w:rsidP="004C00DA">
      <w:pPr>
        <w:rPr>
          <w:rFonts w:ascii="Quasimoda" w:hAnsi="Quasimoda"/>
          <w:sz w:val="22"/>
          <w:szCs w:val="22"/>
        </w:rPr>
      </w:pPr>
      <w:r w:rsidRPr="004C00DA">
        <w:rPr>
          <w:rFonts w:ascii="Quasimoda" w:hAnsi="Quasimod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6C0AD0" wp14:editId="1EE7B6EA">
                <wp:simplePos x="0" y="0"/>
                <wp:positionH relativeFrom="column">
                  <wp:posOffset>3870960</wp:posOffset>
                </wp:positionH>
                <wp:positionV relativeFrom="paragraph">
                  <wp:posOffset>183334</wp:posOffset>
                </wp:positionV>
                <wp:extent cx="1958340" cy="0"/>
                <wp:effectExtent l="0" t="0" r="0" b="0"/>
                <wp:wrapNone/>
                <wp:docPr id="421928457" name="Straight Connector 421928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8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D102CD" id="Straight Connector 42192845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8pt,14.45pt" to="459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4C00DA">
        <w:rPr>
          <w:rFonts w:ascii="Quasimoda" w:hAnsi="Quasimod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0F178" wp14:editId="341C66DB">
                <wp:simplePos x="0" y="0"/>
                <wp:positionH relativeFrom="column">
                  <wp:posOffset>-106680</wp:posOffset>
                </wp:positionH>
                <wp:positionV relativeFrom="paragraph">
                  <wp:posOffset>161290</wp:posOffset>
                </wp:positionV>
                <wp:extent cx="2491740" cy="0"/>
                <wp:effectExtent l="0" t="0" r="0" b="0"/>
                <wp:wrapNone/>
                <wp:docPr id="1685981947" name="Straight Connector 16859819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1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570E82" id="Straight Connector 168598194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pt,12.7pt" to="187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60577649" w14:textId="3BED8862" w:rsidR="004C00DA" w:rsidRPr="004C00DA" w:rsidRDefault="004C00DA" w:rsidP="004C00DA">
      <w:pPr>
        <w:rPr>
          <w:rFonts w:ascii="Quasimoda" w:hAnsi="Quasimoda"/>
          <w:sz w:val="22"/>
          <w:szCs w:val="22"/>
        </w:rPr>
      </w:pPr>
      <w:r w:rsidRPr="004C00DA">
        <w:rPr>
          <w:rFonts w:ascii="Quasimoda" w:hAnsi="Quasimoda"/>
          <w:sz w:val="22"/>
          <w:szCs w:val="22"/>
        </w:rPr>
        <w:t xml:space="preserve">     Committee Chair Signature</w:t>
      </w:r>
      <w:r w:rsidRPr="004C00DA">
        <w:rPr>
          <w:rFonts w:ascii="Quasimoda" w:hAnsi="Quasimoda"/>
          <w:sz w:val="22"/>
          <w:szCs w:val="22"/>
        </w:rPr>
        <w:tab/>
      </w:r>
      <w:r w:rsidRPr="004C00DA">
        <w:rPr>
          <w:rFonts w:ascii="Quasimoda" w:hAnsi="Quasimoda"/>
          <w:sz w:val="22"/>
          <w:szCs w:val="22"/>
        </w:rPr>
        <w:tab/>
      </w:r>
      <w:r w:rsidRPr="004C00DA">
        <w:rPr>
          <w:rFonts w:ascii="Quasimoda" w:hAnsi="Quasimoda"/>
          <w:sz w:val="22"/>
          <w:szCs w:val="22"/>
        </w:rPr>
        <w:tab/>
      </w:r>
      <w:r w:rsidRPr="004C00DA">
        <w:rPr>
          <w:rFonts w:ascii="Quasimoda" w:hAnsi="Quasimoda"/>
          <w:sz w:val="22"/>
          <w:szCs w:val="22"/>
        </w:rPr>
        <w:tab/>
      </w:r>
      <w:r w:rsidRPr="004C00DA">
        <w:rPr>
          <w:rFonts w:ascii="Quasimoda" w:hAnsi="Quasimoda"/>
          <w:sz w:val="22"/>
          <w:szCs w:val="22"/>
        </w:rPr>
        <w:tab/>
      </w:r>
      <w:r w:rsidRPr="004C00DA">
        <w:rPr>
          <w:rFonts w:ascii="Quasimoda" w:hAnsi="Quasimoda"/>
          <w:sz w:val="22"/>
          <w:szCs w:val="22"/>
        </w:rPr>
        <w:tab/>
        <w:t>Date</w:t>
      </w:r>
    </w:p>
    <w:sectPr w:rsidR="004C00DA" w:rsidRPr="004C00DA" w:rsidSect="0030541E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800" w:right="1440" w:bottom="1440" w:left="1440" w:header="720" w:footer="9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DB793" w14:textId="77777777" w:rsidR="004C00DA" w:rsidRDefault="004C00DA" w:rsidP="00B36B65">
      <w:r>
        <w:separator/>
      </w:r>
    </w:p>
  </w:endnote>
  <w:endnote w:type="continuationSeparator" w:id="0">
    <w:p w14:paraId="4B466A14" w14:textId="77777777" w:rsidR="004C00DA" w:rsidRDefault="004C00DA" w:rsidP="00B36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nd Vadodara">
    <w:panose1 w:val="02000000000000000000"/>
    <w:charset w:val="00"/>
    <w:family w:val="auto"/>
    <w:pitch w:val="variable"/>
    <w:sig w:usb0="00040007" w:usb1="00000000" w:usb2="00000000" w:usb3="00000000" w:csb0="00000093" w:csb1="00000000"/>
  </w:font>
  <w:font w:name="Lapture">
    <w:altName w:val="Calibri"/>
    <w:panose1 w:val="00000500000000000000"/>
    <w:charset w:val="00"/>
    <w:family w:val="modern"/>
    <w:notTrueType/>
    <w:pitch w:val="variable"/>
    <w:sig w:usb0="800000AF" w:usb1="5000607B" w:usb2="00000000" w:usb3="00000000" w:csb0="00000093" w:csb1="00000000"/>
  </w:font>
  <w:font w:name="Quasimoda">
    <w:panose1 w:val="000005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Times New Roman (Headings CS)">
    <w:altName w:val="Times New Roman"/>
    <w:charset w:val="00"/>
    <w:family w:val="roman"/>
    <w:pitch w:val="default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488556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5763AF" w14:textId="77777777" w:rsidR="004269B3" w:rsidRDefault="004269B3" w:rsidP="0030541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E9824A3" w14:textId="77777777" w:rsidR="004269B3" w:rsidRDefault="004269B3" w:rsidP="0030541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Lapture" w:hAnsi="Lapture"/>
        <w:color w:val="0B486D"/>
        <w:sz w:val="18"/>
        <w:szCs w:val="18"/>
      </w:rPr>
      <w:id w:val="7918644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42A1C8" w14:textId="77777777" w:rsidR="004269B3" w:rsidRPr="0030541E" w:rsidRDefault="004269B3" w:rsidP="0030541E">
        <w:pPr>
          <w:pStyle w:val="Footer"/>
          <w:framePr w:wrap="none" w:vAnchor="text" w:hAnchor="margin" w:xAlign="right" w:y="1"/>
          <w:rPr>
            <w:rStyle w:val="PageNumber"/>
            <w:rFonts w:ascii="Lapture" w:hAnsi="Lapture"/>
            <w:color w:val="0B486D"/>
            <w:sz w:val="18"/>
            <w:szCs w:val="18"/>
          </w:rPr>
        </w:pPr>
        <w:r w:rsidRPr="0030541E">
          <w:rPr>
            <w:rStyle w:val="PageNumber"/>
            <w:rFonts w:ascii="Lapture" w:hAnsi="Lapture"/>
            <w:color w:val="0B486D"/>
            <w:sz w:val="18"/>
            <w:szCs w:val="18"/>
          </w:rPr>
          <w:fldChar w:fldCharType="begin"/>
        </w:r>
        <w:r w:rsidRPr="0030541E">
          <w:rPr>
            <w:rStyle w:val="PageNumber"/>
            <w:rFonts w:ascii="Lapture" w:hAnsi="Lapture"/>
            <w:color w:val="0B486D"/>
            <w:sz w:val="18"/>
            <w:szCs w:val="18"/>
          </w:rPr>
          <w:instrText xml:space="preserve"> PAGE </w:instrText>
        </w:r>
        <w:r w:rsidRPr="0030541E">
          <w:rPr>
            <w:rStyle w:val="PageNumber"/>
            <w:rFonts w:ascii="Lapture" w:hAnsi="Lapture"/>
            <w:color w:val="0B486D"/>
            <w:sz w:val="18"/>
            <w:szCs w:val="18"/>
          </w:rPr>
          <w:fldChar w:fldCharType="separate"/>
        </w:r>
        <w:r w:rsidR="0030541E" w:rsidRPr="0030541E">
          <w:rPr>
            <w:rStyle w:val="PageNumber"/>
            <w:rFonts w:ascii="Lapture" w:hAnsi="Lapture"/>
            <w:noProof/>
            <w:color w:val="0B486D"/>
            <w:sz w:val="18"/>
            <w:szCs w:val="18"/>
          </w:rPr>
          <w:t>2</w:t>
        </w:r>
        <w:r w:rsidRPr="0030541E">
          <w:rPr>
            <w:rStyle w:val="PageNumber"/>
            <w:rFonts w:ascii="Lapture" w:hAnsi="Lapture"/>
            <w:color w:val="0B486D"/>
            <w:sz w:val="18"/>
            <w:szCs w:val="18"/>
          </w:rPr>
          <w:fldChar w:fldCharType="end"/>
        </w:r>
      </w:p>
    </w:sdtContent>
  </w:sdt>
  <w:p w14:paraId="45453066" w14:textId="77777777" w:rsidR="004269B3" w:rsidRPr="0030541E" w:rsidRDefault="0030541E" w:rsidP="0030541E">
    <w:pPr>
      <w:pStyle w:val="Footer"/>
      <w:ind w:right="360"/>
      <w:rPr>
        <w:rFonts w:ascii="Lapture" w:hAnsi="Lapture"/>
        <w:color w:val="0B486D"/>
        <w:spacing w:val="40"/>
        <w:sz w:val="18"/>
        <w:szCs w:val="18"/>
      </w:rPr>
    </w:pPr>
    <w:r w:rsidRPr="0030541E">
      <w:rPr>
        <w:rFonts w:ascii="Lapture" w:hAnsi="Lapture"/>
        <w:color w:val="0B486D"/>
        <w:spacing w:val="40"/>
        <w:sz w:val="18"/>
        <w:szCs w:val="18"/>
      </w:rPr>
      <w:t>ANGLICAN DIOCESE OF PITTSBURGH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14AD4" w14:textId="77777777" w:rsidR="00CE6E77" w:rsidRPr="00CE6E77" w:rsidRDefault="00CE6E77" w:rsidP="00CE6E77">
    <w:pPr>
      <w:pStyle w:val="Footer"/>
      <w:jc w:val="center"/>
      <w:rPr>
        <w:color w:val="0B486D"/>
      </w:rPr>
    </w:pPr>
    <w:r w:rsidRPr="00CE6E77">
      <w:rPr>
        <w:color w:val="0B486D"/>
      </w:rPr>
      <w:t>ADPGH.ORG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4F32A" w14:textId="77777777" w:rsidR="004C00DA" w:rsidRDefault="004C00DA" w:rsidP="00B36B65">
      <w:r>
        <w:separator/>
      </w:r>
    </w:p>
  </w:footnote>
  <w:footnote w:type="continuationSeparator" w:id="0">
    <w:p w14:paraId="41241230" w14:textId="77777777" w:rsidR="004C00DA" w:rsidRDefault="004C00DA" w:rsidP="00B36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C11F6" w14:textId="77777777" w:rsidR="00AC2455" w:rsidRPr="00B273FA" w:rsidRDefault="00AD4FB8" w:rsidP="00B36B65">
    <w:pPr>
      <w:pStyle w:val="Header"/>
      <w:rPr>
        <w:rFonts w:asciiTheme="minorHAnsi" w:hAnsiTheme="minorHAnsi"/>
        <w:sz w:val="40"/>
        <w:szCs w:val="40"/>
      </w:rPr>
    </w:pPr>
    <w:r w:rsidRPr="00B273FA">
      <w:rPr>
        <w:rFonts w:asciiTheme="minorHAnsi" w:hAnsiTheme="minorHAnsi"/>
        <w:noProof/>
        <w:sz w:val="28"/>
        <w:szCs w:val="28"/>
      </w:rPr>
      <w:drawing>
        <wp:anchor distT="0" distB="0" distL="114300" distR="114300" simplePos="0" relativeHeight="251663360" behindDoc="1" locked="0" layoutInCell="1" allowOverlap="1" wp14:anchorId="442C2C70" wp14:editId="28D312BC">
          <wp:simplePos x="0" y="0"/>
          <wp:positionH relativeFrom="page">
            <wp:posOffset>1407</wp:posOffset>
          </wp:positionH>
          <wp:positionV relativeFrom="page">
            <wp:posOffset>-121920</wp:posOffset>
          </wp:positionV>
          <wp:extent cx="7772400" cy="1596044"/>
          <wp:effectExtent l="0" t="0" r="0" b="0"/>
          <wp:wrapNone/>
          <wp:docPr id="155633422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334225" name="Picture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32"/>
                  <a:stretch/>
                </pic:blipFill>
                <pic:spPr bwMode="auto">
                  <a:xfrm>
                    <a:off x="0" y="0"/>
                    <a:ext cx="7772400" cy="15960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99FCEE" w14:textId="77777777" w:rsidR="008C75C8" w:rsidRPr="00B273FA" w:rsidRDefault="008C75C8" w:rsidP="00B36B65">
    <w:pPr>
      <w:pStyle w:val="Header"/>
      <w:rPr>
        <w:rFonts w:asciiTheme="minorHAnsi" w:hAnsiTheme="minorHAnsi"/>
        <w:sz w:val="40"/>
        <w:szCs w:val="40"/>
      </w:rPr>
    </w:pPr>
  </w:p>
  <w:p w14:paraId="69892C52" w14:textId="77777777" w:rsidR="00BE177D" w:rsidRPr="00B273FA" w:rsidRDefault="00BE177D" w:rsidP="00B36B65">
    <w:pPr>
      <w:pStyle w:val="Header"/>
      <w:rPr>
        <w:rFonts w:asciiTheme="minorHAnsi" w:hAnsiTheme="minorHAnsi"/>
        <w:sz w:val="40"/>
        <w:szCs w:val="40"/>
      </w:rPr>
    </w:pPr>
  </w:p>
  <w:p w14:paraId="4E763B5A" w14:textId="77777777" w:rsidR="00BE177D" w:rsidRPr="00B273FA" w:rsidRDefault="00BE177D" w:rsidP="00B36B65">
    <w:pPr>
      <w:pStyle w:val="Header"/>
      <w:rPr>
        <w:rFonts w:asciiTheme="minorHAnsi" w:hAnsiTheme="minorHAnsi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DA"/>
    <w:rsid w:val="00085680"/>
    <w:rsid w:val="00093E89"/>
    <w:rsid w:val="000F7F2E"/>
    <w:rsid w:val="001400E9"/>
    <w:rsid w:val="00151ED8"/>
    <w:rsid w:val="00155C2B"/>
    <w:rsid w:val="00162D8F"/>
    <w:rsid w:val="0016615D"/>
    <w:rsid w:val="00182A55"/>
    <w:rsid w:val="0018493B"/>
    <w:rsid w:val="001F54E8"/>
    <w:rsid w:val="00211CEF"/>
    <w:rsid w:val="00235A3D"/>
    <w:rsid w:val="002A44B8"/>
    <w:rsid w:val="002C377F"/>
    <w:rsid w:val="002E1FC2"/>
    <w:rsid w:val="002E20E2"/>
    <w:rsid w:val="0030541E"/>
    <w:rsid w:val="0031212B"/>
    <w:rsid w:val="0035098C"/>
    <w:rsid w:val="00391DDD"/>
    <w:rsid w:val="00417BBD"/>
    <w:rsid w:val="004269B3"/>
    <w:rsid w:val="004C00DA"/>
    <w:rsid w:val="004C7FB6"/>
    <w:rsid w:val="005306E9"/>
    <w:rsid w:val="00593C2B"/>
    <w:rsid w:val="005A7095"/>
    <w:rsid w:val="005C5387"/>
    <w:rsid w:val="00604848"/>
    <w:rsid w:val="00606D40"/>
    <w:rsid w:val="00635325"/>
    <w:rsid w:val="006371D6"/>
    <w:rsid w:val="0066191C"/>
    <w:rsid w:val="006A78E7"/>
    <w:rsid w:val="0076315B"/>
    <w:rsid w:val="007F6CE6"/>
    <w:rsid w:val="008C75C8"/>
    <w:rsid w:val="008D7D38"/>
    <w:rsid w:val="00967E1E"/>
    <w:rsid w:val="00992BB6"/>
    <w:rsid w:val="009B3C59"/>
    <w:rsid w:val="00A17445"/>
    <w:rsid w:val="00A379FA"/>
    <w:rsid w:val="00A857FF"/>
    <w:rsid w:val="00AC174F"/>
    <w:rsid w:val="00AC2455"/>
    <w:rsid w:val="00AC27EE"/>
    <w:rsid w:val="00AC70DF"/>
    <w:rsid w:val="00AD4FB8"/>
    <w:rsid w:val="00B273FA"/>
    <w:rsid w:val="00B36B65"/>
    <w:rsid w:val="00BA3D85"/>
    <w:rsid w:val="00BE0A71"/>
    <w:rsid w:val="00BE177D"/>
    <w:rsid w:val="00BE7411"/>
    <w:rsid w:val="00CE6E77"/>
    <w:rsid w:val="00E526EB"/>
    <w:rsid w:val="00E9392C"/>
    <w:rsid w:val="00F0663B"/>
    <w:rsid w:val="00F4471A"/>
    <w:rsid w:val="00F938A7"/>
    <w:rsid w:val="00FD72DD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1A207"/>
  <w15:chartTrackingRefBased/>
  <w15:docId w15:val="{A27FF2EF-148E-4D99-A009-52F48756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0DA"/>
    <w:pPr>
      <w:spacing w:after="120"/>
      <w:contextualSpacing/>
    </w:pPr>
    <w:rPr>
      <w:rFonts w:ascii="Hind Vadodara" w:eastAsia="Times New Roman" w:hAnsi="Hind Vadodara" w:cs="Hind Vadodara"/>
      <w:color w:val="000000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54E8"/>
    <w:pPr>
      <w:keepNext/>
      <w:keepLines/>
      <w:autoSpaceDE w:val="0"/>
      <w:autoSpaceDN w:val="0"/>
      <w:adjustRightInd w:val="0"/>
      <w:spacing w:before="360" w:after="80"/>
      <w:contextualSpacing w:val="0"/>
      <w:textAlignment w:val="center"/>
      <w:outlineLvl w:val="0"/>
    </w:pPr>
    <w:rPr>
      <w:rFonts w:ascii="Lapture" w:eastAsiaTheme="majorEastAsia" w:hAnsi="Lapture" w:cstheme="majorBidi"/>
      <w:color w:val="0F4761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Heading1"/>
    <w:next w:val="Normal"/>
    <w:link w:val="Heading2Char"/>
    <w:unhideWhenUsed/>
    <w:qFormat/>
    <w:rsid w:val="00093E89"/>
    <w:pPr>
      <w:spacing w:before="200" w:after="40"/>
      <w:outlineLvl w:val="1"/>
    </w:pPr>
    <w:rPr>
      <w:i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093E89"/>
    <w:pPr>
      <w:keepNext/>
      <w:keepLines/>
      <w:autoSpaceDE w:val="0"/>
      <w:autoSpaceDN w:val="0"/>
      <w:adjustRightInd w:val="0"/>
      <w:spacing w:before="160" w:after="40"/>
      <w:contextualSpacing w:val="0"/>
      <w:textAlignment w:val="center"/>
      <w:outlineLvl w:val="2"/>
    </w:pPr>
    <w:rPr>
      <w:rFonts w:ascii="Quasimoda" w:eastAsiaTheme="majorEastAsia" w:hAnsi="Quasimoda" w:cs="Times New Roman (Headings CS)"/>
      <w:b/>
      <w:caps/>
      <w:color w:val="0F4761" w:themeColor="accent1" w:themeShade="BF"/>
      <w:sz w:val="2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1DDD"/>
    <w:pPr>
      <w:keepNext/>
      <w:keepLines/>
      <w:autoSpaceDE w:val="0"/>
      <w:autoSpaceDN w:val="0"/>
      <w:adjustRightInd w:val="0"/>
      <w:spacing w:before="80" w:after="40"/>
      <w:contextualSpacing w:val="0"/>
      <w:textAlignment w:val="center"/>
      <w:outlineLvl w:val="3"/>
    </w:pPr>
    <w:rPr>
      <w:rFonts w:ascii="Quasimoda" w:eastAsiaTheme="majorEastAsia" w:hAnsi="Quasimoda" w:cstheme="majorBidi"/>
      <w:i/>
      <w:iCs/>
      <w:color w:val="0F4761" w:themeColor="accent1" w:themeShade="BF"/>
      <w:sz w:val="21"/>
      <w:szCs w:val="21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DDD"/>
    <w:pPr>
      <w:keepNext/>
      <w:keepLines/>
      <w:autoSpaceDE w:val="0"/>
      <w:autoSpaceDN w:val="0"/>
      <w:adjustRightInd w:val="0"/>
      <w:spacing w:before="80" w:after="40"/>
      <w:contextualSpacing w:val="0"/>
      <w:textAlignment w:val="center"/>
      <w:outlineLvl w:val="4"/>
    </w:pPr>
    <w:rPr>
      <w:rFonts w:ascii="Quasimoda" w:eastAsiaTheme="majorEastAsia" w:hAnsi="Quasimoda" w:cstheme="majorBidi"/>
      <w:color w:val="0F4761" w:themeColor="accent1" w:themeShade="BF"/>
      <w:sz w:val="21"/>
      <w:szCs w:val="21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1DDD"/>
    <w:pPr>
      <w:keepNext/>
      <w:keepLines/>
      <w:autoSpaceDE w:val="0"/>
      <w:autoSpaceDN w:val="0"/>
      <w:adjustRightInd w:val="0"/>
      <w:spacing w:before="40" w:after="0"/>
      <w:contextualSpacing w:val="0"/>
      <w:textAlignment w:val="center"/>
      <w:outlineLvl w:val="5"/>
    </w:pPr>
    <w:rPr>
      <w:rFonts w:ascii="Quasimoda" w:eastAsiaTheme="majorEastAsia" w:hAnsi="Quasimoda" w:cstheme="majorBidi"/>
      <w:i/>
      <w:iCs/>
      <w:color w:val="595959" w:themeColor="text1" w:themeTint="A6"/>
      <w:sz w:val="21"/>
      <w:szCs w:val="21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1DDD"/>
    <w:pPr>
      <w:keepNext/>
      <w:keepLines/>
      <w:autoSpaceDE w:val="0"/>
      <w:autoSpaceDN w:val="0"/>
      <w:adjustRightInd w:val="0"/>
      <w:spacing w:before="40" w:after="0"/>
      <w:contextualSpacing w:val="0"/>
      <w:textAlignment w:val="center"/>
      <w:outlineLvl w:val="6"/>
    </w:pPr>
    <w:rPr>
      <w:rFonts w:ascii="Quasimoda" w:eastAsiaTheme="majorEastAsia" w:hAnsi="Quasimoda" w:cstheme="majorBidi"/>
      <w:color w:val="595959" w:themeColor="text1" w:themeTint="A6"/>
      <w:sz w:val="21"/>
      <w:szCs w:val="21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1DDD"/>
    <w:pPr>
      <w:keepNext/>
      <w:keepLines/>
      <w:autoSpaceDE w:val="0"/>
      <w:autoSpaceDN w:val="0"/>
      <w:adjustRightInd w:val="0"/>
      <w:spacing w:after="0"/>
      <w:contextualSpacing w:val="0"/>
      <w:textAlignment w:val="center"/>
      <w:outlineLvl w:val="7"/>
    </w:pPr>
    <w:rPr>
      <w:rFonts w:ascii="Quasimoda" w:eastAsiaTheme="majorEastAsia" w:hAnsi="Quasimoda" w:cstheme="majorBidi"/>
      <w:i/>
      <w:iCs/>
      <w:color w:val="272727" w:themeColor="text1" w:themeTint="D8"/>
      <w:sz w:val="21"/>
      <w:szCs w:val="21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1DDD"/>
    <w:pPr>
      <w:keepNext/>
      <w:keepLines/>
      <w:autoSpaceDE w:val="0"/>
      <w:autoSpaceDN w:val="0"/>
      <w:adjustRightInd w:val="0"/>
      <w:spacing w:after="0"/>
      <w:contextualSpacing w:val="0"/>
      <w:textAlignment w:val="center"/>
      <w:outlineLvl w:val="8"/>
    </w:pPr>
    <w:rPr>
      <w:rFonts w:ascii="Quasimoda" w:eastAsiaTheme="majorEastAsia" w:hAnsi="Quasimoda" w:cstheme="majorBidi"/>
      <w:color w:val="272727" w:themeColor="text1" w:themeTint="D8"/>
      <w:sz w:val="21"/>
      <w:szCs w:val="21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4E8"/>
    <w:rPr>
      <w:rFonts w:ascii="Lapture" w:eastAsiaTheme="majorEastAsia" w:hAnsi="Lapture" w:cstheme="majorBidi"/>
      <w:color w:val="0F4761" w:themeColor="accent1" w:themeShade="BF"/>
      <w:kern w:val="0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093E89"/>
    <w:rPr>
      <w:rFonts w:ascii="Lapture" w:eastAsiaTheme="majorEastAsia" w:hAnsi="Lapture" w:cstheme="majorBidi"/>
      <w:i/>
      <w:color w:val="0F4761" w:themeColor="accent1" w:themeShade="BF"/>
      <w:kern w:val="0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093E89"/>
    <w:rPr>
      <w:rFonts w:ascii="Quasimoda" w:eastAsiaTheme="majorEastAsia" w:hAnsi="Quasimoda" w:cs="Times New Roman (Headings CS)"/>
      <w:b/>
      <w:caps/>
      <w:color w:val="0F4761" w:themeColor="accent1" w:themeShade="BF"/>
      <w:kern w:val="0"/>
      <w:sz w:val="2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1D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D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1D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1D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1D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1D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qFormat/>
    <w:rsid w:val="00992BB6"/>
    <w:pPr>
      <w:contextualSpacing/>
      <w:jc w:val="center"/>
    </w:pPr>
    <w:rPr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92BB6"/>
    <w:rPr>
      <w:rFonts w:ascii="Lapture" w:eastAsiaTheme="majorEastAsia" w:hAnsi="Lapture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5A3D"/>
    <w:pPr>
      <w:numPr>
        <w:ilvl w:val="1"/>
      </w:numPr>
      <w:autoSpaceDE w:val="0"/>
      <w:autoSpaceDN w:val="0"/>
      <w:adjustRightInd w:val="0"/>
      <w:spacing w:after="160"/>
      <w:contextualSpacing w:val="0"/>
      <w:jc w:val="center"/>
      <w:textAlignment w:val="center"/>
    </w:pPr>
    <w:rPr>
      <w:rFonts w:ascii="Quasimoda" w:eastAsiaTheme="majorEastAsia" w:hAnsi="Quasimoda" w:cs="Times New Roman (Headings CS)"/>
      <w:i/>
      <w:color w:val="595959" w:themeColor="text1" w:themeTint="A6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35A3D"/>
    <w:rPr>
      <w:rFonts w:ascii="Quasimoda" w:eastAsiaTheme="majorEastAsia" w:hAnsi="Quasimoda" w:cs="Times New Roman (Headings CS)"/>
      <w:i/>
      <w:color w:val="595959" w:themeColor="text1" w:themeTint="A6"/>
      <w:kern w:val="0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391DDD"/>
    <w:pPr>
      <w:autoSpaceDE w:val="0"/>
      <w:autoSpaceDN w:val="0"/>
      <w:adjustRightInd w:val="0"/>
      <w:spacing w:before="160" w:after="160"/>
      <w:contextualSpacing w:val="0"/>
      <w:jc w:val="center"/>
      <w:textAlignment w:val="center"/>
    </w:pPr>
    <w:rPr>
      <w:rFonts w:ascii="Quasimoda" w:eastAsiaTheme="minorHAnsi" w:hAnsi="Quasimoda" w:cs="Quasimoda"/>
      <w:i/>
      <w:iCs/>
      <w:color w:val="404040" w:themeColor="text1" w:themeTint="BF"/>
      <w:sz w:val="21"/>
      <w:szCs w:val="21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91D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391DDD"/>
    <w:pPr>
      <w:autoSpaceDE w:val="0"/>
      <w:autoSpaceDN w:val="0"/>
      <w:adjustRightInd w:val="0"/>
      <w:spacing w:after="0"/>
      <w:ind w:left="720"/>
      <w:textAlignment w:val="center"/>
    </w:pPr>
    <w:rPr>
      <w:rFonts w:ascii="Quasimoda" w:eastAsiaTheme="minorHAnsi" w:hAnsi="Quasimoda" w:cs="Quasimoda"/>
      <w:sz w:val="21"/>
      <w:szCs w:val="21"/>
      <w14:ligatures w14:val="standardContextual"/>
    </w:rPr>
  </w:style>
  <w:style w:type="character" w:styleId="IntenseEmphasis">
    <w:name w:val="Intense Emphasis"/>
    <w:basedOn w:val="DefaultParagraphFont"/>
    <w:uiPriority w:val="21"/>
    <w:rsid w:val="00391D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391D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 w:val="0"/>
      <w:autoSpaceDN w:val="0"/>
      <w:adjustRightInd w:val="0"/>
      <w:spacing w:before="360" w:after="360"/>
      <w:ind w:left="864" w:right="864"/>
      <w:contextualSpacing w:val="0"/>
      <w:jc w:val="center"/>
      <w:textAlignment w:val="center"/>
    </w:pPr>
    <w:rPr>
      <w:rFonts w:ascii="Quasimoda" w:eastAsiaTheme="minorHAnsi" w:hAnsi="Quasimoda" w:cs="Quasimoda"/>
      <w:i/>
      <w:iCs/>
      <w:color w:val="0F4761" w:themeColor="accent1" w:themeShade="BF"/>
      <w:sz w:val="21"/>
      <w:szCs w:val="21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1D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391DD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91DDD"/>
    <w:pPr>
      <w:tabs>
        <w:tab w:val="center" w:pos="4680"/>
        <w:tab w:val="right" w:pos="9360"/>
      </w:tabs>
      <w:autoSpaceDE w:val="0"/>
      <w:autoSpaceDN w:val="0"/>
      <w:adjustRightInd w:val="0"/>
      <w:spacing w:after="0"/>
      <w:contextualSpacing w:val="0"/>
      <w:textAlignment w:val="center"/>
    </w:pPr>
    <w:rPr>
      <w:rFonts w:ascii="Quasimoda" w:eastAsiaTheme="minorHAnsi" w:hAnsi="Quasimoda" w:cs="Quasimoda"/>
      <w:sz w:val="21"/>
      <w:szCs w:val="21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91DDD"/>
  </w:style>
  <w:style w:type="paragraph" w:styleId="Footer">
    <w:name w:val="footer"/>
    <w:basedOn w:val="Normal"/>
    <w:link w:val="FooterChar"/>
    <w:uiPriority w:val="99"/>
    <w:unhideWhenUsed/>
    <w:rsid w:val="00391DDD"/>
    <w:pPr>
      <w:tabs>
        <w:tab w:val="center" w:pos="4680"/>
        <w:tab w:val="right" w:pos="9360"/>
      </w:tabs>
      <w:autoSpaceDE w:val="0"/>
      <w:autoSpaceDN w:val="0"/>
      <w:adjustRightInd w:val="0"/>
      <w:spacing w:after="0"/>
      <w:contextualSpacing w:val="0"/>
      <w:textAlignment w:val="center"/>
    </w:pPr>
    <w:rPr>
      <w:rFonts w:ascii="Quasimoda" w:eastAsiaTheme="minorHAnsi" w:hAnsi="Quasimoda" w:cs="Quasimoda"/>
      <w:sz w:val="21"/>
      <w:szCs w:val="21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91DDD"/>
  </w:style>
  <w:style w:type="paragraph" w:customStyle="1" w:styleId="BasicParagraph">
    <w:name w:val="[Basic Paragraph]"/>
    <w:basedOn w:val="Normal"/>
    <w:uiPriority w:val="99"/>
    <w:rsid w:val="00391DDD"/>
    <w:pPr>
      <w:autoSpaceDE w:val="0"/>
      <w:autoSpaceDN w:val="0"/>
      <w:adjustRightInd w:val="0"/>
      <w:spacing w:after="0" w:line="288" w:lineRule="auto"/>
      <w:contextualSpacing w:val="0"/>
      <w:textAlignment w:val="center"/>
    </w:pPr>
    <w:rPr>
      <w:rFonts w:ascii="MinionPro-Regular" w:eastAsiaTheme="minorHAnsi" w:hAnsi="MinionPro-Regular" w:cs="MinionPro-Regular"/>
      <w:sz w:val="21"/>
      <w:szCs w:val="21"/>
      <w14:ligatures w14:val="standardContextual"/>
    </w:rPr>
  </w:style>
  <w:style w:type="character" w:styleId="PageNumber">
    <w:name w:val="page number"/>
    <w:basedOn w:val="DefaultParagraphFont"/>
    <w:uiPriority w:val="99"/>
    <w:semiHidden/>
    <w:unhideWhenUsed/>
    <w:rsid w:val="00426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78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a\OneDrive%20-%20ADP\Desktop\ADoP%20Letterhead%20-%20casu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5CA30382ACC4E9D674781EE889140" ma:contentTypeVersion="18" ma:contentTypeDescription="Create a new document." ma:contentTypeScope="" ma:versionID="e746b1c7b84cc34f642c5468fe96d0e8">
  <xsd:schema xmlns:xsd="http://www.w3.org/2001/XMLSchema" xmlns:xs="http://www.w3.org/2001/XMLSchema" xmlns:p="http://schemas.microsoft.com/office/2006/metadata/properties" xmlns:ns2="d06f7d32-7181-4253-9b85-ca7ac9c3f9c7" xmlns:ns3="3e5348e6-c02c-4334-a7eb-58907275a83a" targetNamespace="http://schemas.microsoft.com/office/2006/metadata/properties" ma:root="true" ma:fieldsID="f156fd76d43258898599252610d04e81" ns2:_="" ns3:_="">
    <xsd:import namespace="d06f7d32-7181-4253-9b85-ca7ac9c3f9c7"/>
    <xsd:import namespace="3e5348e6-c02c-4334-a7eb-58907275a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f7d32-7181-4253-9b85-ca7ac9c3f9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80b3080-8ea3-405d-b0d6-981ac911ce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348e6-c02c-4334-a7eb-58907275a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1969a36-3423-45f1-a481-e2d9599b808d}" ma:internalName="TaxCatchAll" ma:showField="CatchAllData" ma:web="3e5348e6-c02c-4334-a7eb-58907275a8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5348e6-c02c-4334-a7eb-58907275a83a" xsi:nil="true"/>
    <lcf76f155ced4ddcb4097134ff3c332f xmlns="d06f7d32-7181-4253-9b85-ca7ac9c3f9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B5D006-FA1B-4459-9F8E-7FE3456360D3}"/>
</file>

<file path=customXml/itemProps2.xml><?xml version="1.0" encoding="utf-8"?>
<ds:datastoreItem xmlns:ds="http://schemas.openxmlformats.org/officeDocument/2006/customXml" ds:itemID="{8D5EE94A-3261-415C-B0AB-FDECD7CD7D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A1EE10-DC74-4D7F-8A73-5277F94F4A43}"/>
</file>

<file path=docProps/app.xml><?xml version="1.0" encoding="utf-8"?>
<Properties xmlns="http://schemas.openxmlformats.org/officeDocument/2006/extended-properties" xmlns:vt="http://schemas.openxmlformats.org/officeDocument/2006/docPropsVTypes">
  <Template>ADoP Letterhead - casual.dotx</Template>
  <TotalTime>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Christina Silva</cp:lastModifiedBy>
  <cp:revision>1</cp:revision>
  <cp:lastPrinted>2024-06-14T23:21:00Z</cp:lastPrinted>
  <dcterms:created xsi:type="dcterms:W3CDTF">2024-09-18T14:36:00Z</dcterms:created>
  <dcterms:modified xsi:type="dcterms:W3CDTF">2024-09-18T14:39:00Z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0x010100FD05CA30382ACC4E9D674781EE889140</vt:lpwstr>
  </property>
</Properties>
</file>